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F57BF" w14:textId="77777777" w:rsidR="00A64B6D" w:rsidRDefault="00FA180E">
      <w:pPr>
        <w:pStyle w:val="Standard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PROTOCOLO DE ATENDIMENTO TROCA EM GARANTIA</w:t>
      </w:r>
    </w:p>
    <w:p w14:paraId="087620AB" w14:textId="77777777" w:rsidR="008626FB" w:rsidRDefault="008626FB">
      <w:pPr>
        <w:pStyle w:val="Standard"/>
        <w:jc w:val="center"/>
        <w:rPr>
          <w:rFonts w:ascii="Calibri" w:hAnsi="Calibri" w:cs="Arial"/>
          <w:b/>
          <w:color w:val="000000"/>
        </w:rPr>
      </w:pPr>
    </w:p>
    <w:tbl>
      <w:tblPr>
        <w:tblW w:w="903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529"/>
      </w:tblGrid>
      <w:tr w:rsidR="008626FB" w14:paraId="35D95C49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F15A" w14:textId="77777777" w:rsidR="008626FB" w:rsidRDefault="008626FB" w:rsidP="00054295">
            <w:pPr>
              <w:pStyle w:val="Standard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Data da reclamação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CA22" w14:textId="24E2FC7A" w:rsidR="008626FB" w:rsidRDefault="008626FB" w:rsidP="0005429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626FB" w14:paraId="41C6FE88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1F81" w14:textId="77777777" w:rsidR="008626FB" w:rsidRDefault="008626FB" w:rsidP="00054295">
            <w:pPr>
              <w:pStyle w:val="Standard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Protocolo nº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8089" w14:textId="77777777" w:rsidR="008626FB" w:rsidRPr="00CA35FA" w:rsidRDefault="008626FB" w:rsidP="00054295">
            <w:pPr>
              <w:suppressAutoHyphens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8626FB" w14:paraId="3BF671EA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7D6D" w14:textId="77777777" w:rsidR="008626FB" w:rsidRDefault="008626FB" w:rsidP="00054295">
            <w:pPr>
              <w:pStyle w:val="Standard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Nome do Cliente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8627" w14:textId="7BF6A7AC" w:rsidR="008626FB" w:rsidRDefault="008626FB" w:rsidP="0005429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626FB" w14:paraId="27706009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FFA3" w14:textId="77777777" w:rsidR="008626FB" w:rsidRDefault="008626FB" w:rsidP="00054295">
            <w:pPr>
              <w:pStyle w:val="Standard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CPF do Cliente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040D" w14:textId="408B773B" w:rsidR="008626FB" w:rsidRPr="00877A88" w:rsidRDefault="008626FB" w:rsidP="00054295">
            <w:pPr>
              <w:pStyle w:val="Standard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26FB" w14:paraId="1BF8FD78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EFBF" w14:textId="77777777" w:rsidR="008626FB" w:rsidRDefault="008626FB" w:rsidP="00054295">
            <w:pPr>
              <w:pStyle w:val="Standard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Contato do Cliente (nome/fone/e-mail)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27E3" w14:textId="4169F51D" w:rsidR="008626FB" w:rsidRDefault="008626FB" w:rsidP="0005429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626FB" w14:paraId="3B7FDA16" w14:textId="77777777" w:rsidTr="00054295">
        <w:tc>
          <w:tcPr>
            <w:tcW w:w="35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9B71" w14:textId="77777777" w:rsidR="008626FB" w:rsidRDefault="008626FB" w:rsidP="00054295">
            <w:pPr>
              <w:pStyle w:val="Standard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Endereço do Cliente</w:t>
            </w:r>
          </w:p>
        </w:tc>
        <w:tc>
          <w:tcPr>
            <w:tcW w:w="55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1665" w14:textId="77777777" w:rsidR="008626FB" w:rsidRDefault="008626FB" w:rsidP="00054295">
            <w:pPr>
              <w:pStyle w:val="Standard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2DE5D14" w14:textId="77777777" w:rsidR="008626FB" w:rsidRDefault="008626FB" w:rsidP="008626FB">
      <w:pPr>
        <w:pStyle w:val="Standard"/>
        <w:rPr>
          <w:rFonts w:ascii="Calibri" w:hAnsi="Calibri" w:cs="Arial"/>
          <w:b/>
          <w:color w:val="000000"/>
          <w:sz w:val="20"/>
          <w:szCs w:val="20"/>
        </w:rPr>
      </w:pPr>
    </w:p>
    <w:tbl>
      <w:tblPr>
        <w:tblW w:w="1541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1600"/>
        <w:gridCol w:w="3260"/>
        <w:gridCol w:w="709"/>
        <w:gridCol w:w="708"/>
        <w:gridCol w:w="1843"/>
        <w:gridCol w:w="1418"/>
        <w:gridCol w:w="992"/>
        <w:gridCol w:w="992"/>
        <w:gridCol w:w="2693"/>
      </w:tblGrid>
      <w:tr w:rsidR="008626FB" w:rsidRPr="002642ED" w14:paraId="5363D259" w14:textId="77777777" w:rsidTr="00054295">
        <w:trPr>
          <w:trHeight w:val="915"/>
        </w:trPr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8F00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NF Origem (Stella)</w:t>
            </w: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B875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Referência</w:t>
            </w: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48F4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Descrição do produto</w:t>
            </w: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A4B9A6C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516FFCA5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36DC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657F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Motivo da troca / Descrição do Problema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8F3C" w14:textId="77777777" w:rsidR="008626FB" w:rsidRPr="001344D2" w:rsidRDefault="008626FB" w:rsidP="00054295">
            <w:pPr>
              <w:pStyle w:val="Standard"/>
              <w:jc w:val="center"/>
              <w:rPr>
                <w:rFonts w:ascii="Calibri" w:hAnsi="Calibri"/>
                <w:sz w:val="20"/>
                <w:szCs w:val="20"/>
              </w:rPr>
            </w:pPr>
            <w:r w:rsidRPr="001344D2">
              <w:rPr>
                <w:rFonts w:ascii="Calibri" w:hAnsi="Calibri"/>
                <w:sz w:val="20"/>
                <w:szCs w:val="20"/>
              </w:rPr>
              <w:t>Observação Importante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9D698F5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Tempo de Uso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D6A1" w14:textId="77777777" w:rsidR="008626FB" w:rsidRDefault="008626FB" w:rsidP="00054295">
            <w:pPr>
              <w:pStyle w:val="Standard"/>
              <w:jc w:val="center"/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Ambiente de Uso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C058" w14:textId="77777777" w:rsidR="008626FB" w:rsidRPr="00192727" w:rsidRDefault="008626FB" w:rsidP="00054295">
            <w:pPr>
              <w:pStyle w:val="Standard"/>
              <w:jc w:val="center"/>
              <w:rPr>
                <w:color w:val="A6A6A6" w:themeColor="background1" w:themeShade="A6"/>
              </w:rPr>
            </w:pPr>
            <w:r w:rsidRPr="00192727">
              <w:rPr>
                <w:rFonts w:ascii="Calibri" w:hAnsi="Calibri" w:cs="Arial"/>
                <w:b/>
                <w:color w:val="A6A6A6" w:themeColor="background1" w:themeShade="A6"/>
                <w:sz w:val="20"/>
                <w:szCs w:val="20"/>
              </w:rPr>
              <w:t>Preenchimento interno</w:t>
            </w:r>
            <w:r w:rsidRPr="00192727">
              <w:rPr>
                <w:rFonts w:ascii="Calibri" w:hAnsi="Calibri" w:cs="Arial"/>
                <w:color w:val="A6A6A6" w:themeColor="background1" w:themeShade="A6"/>
                <w:sz w:val="20"/>
                <w:szCs w:val="20"/>
              </w:rPr>
              <w:t xml:space="preserve"> (Conclusão Stella)</w:t>
            </w:r>
          </w:p>
        </w:tc>
      </w:tr>
      <w:tr w:rsidR="008626FB" w:rsidRPr="002642ED" w14:paraId="0EC14C9A" w14:textId="77777777" w:rsidTr="00054295">
        <w:trPr>
          <w:trHeight w:val="432"/>
        </w:trPr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8D21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FAF0" w14:textId="77777777" w:rsidR="008626FB" w:rsidRPr="00F864FF" w:rsidRDefault="008626FB" w:rsidP="00054295">
            <w:pPr>
              <w:pStyle w:val="Standard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9BC2" w14:textId="77777777" w:rsidR="008626FB" w:rsidRPr="00F864FF" w:rsidRDefault="008626FB" w:rsidP="008626F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7FE41C2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990D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5EF2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0782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8B4FCC4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BAB4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5A84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2"/>
                <w:szCs w:val="22"/>
              </w:rPr>
            </w:pPr>
          </w:p>
        </w:tc>
      </w:tr>
      <w:tr w:rsidR="008626FB" w14:paraId="7C94CEEA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70D6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80C2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631B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A101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4EB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23B4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A5A6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BC6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082E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B0F8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b/>
                <w:color w:val="4F6228" w:themeColor="accent3" w:themeShade="80"/>
                <w:sz w:val="22"/>
                <w:szCs w:val="22"/>
              </w:rPr>
            </w:pPr>
          </w:p>
        </w:tc>
      </w:tr>
      <w:tr w:rsidR="008626FB" w:rsidRPr="00D223E1" w14:paraId="34308229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E961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3089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F32E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E57B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B3F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F860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6891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FE3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C8A9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C0C8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14:paraId="7DD7BD8A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4000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296D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3E1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9AF1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DEFB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E4FA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2196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E5E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250C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2296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192727" w14:paraId="135A0C85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4A4C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267F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844C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06E4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23E8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5546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17AD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8FF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BD9D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F4BF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D223E1" w14:paraId="5C49AF6E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0896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13CB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4085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CF161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DF84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BD85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66D1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2F0D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D85E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7567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192727" w14:paraId="0DAA77E4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05F3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FFD6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964C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CE7A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1BAC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9158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9A2F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645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E62A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8D831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D223E1" w14:paraId="5F154869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01F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2B3D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A52A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2C94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E7F6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72B4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2EEC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646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FA4C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F84C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192727" w14:paraId="160280ED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C4F4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9231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B90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DF462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0AD3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1579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8E1C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921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327A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743D8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D223E1" w14:paraId="735CC5F9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8B433" w14:textId="77777777" w:rsidR="008626FB" w:rsidRPr="00F864FF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F9E5" w14:textId="77777777" w:rsidR="008626FB" w:rsidRPr="00F864FF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994A" w14:textId="77777777" w:rsidR="008626FB" w:rsidRPr="00A60427" w:rsidRDefault="008626FB" w:rsidP="0005429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7038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E0FF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6983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7604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6D5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5B234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5326" w14:textId="77777777" w:rsidR="008626FB" w:rsidRPr="00F864FF" w:rsidRDefault="008626FB" w:rsidP="00054295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8626FB" w:rsidRPr="00D223E1" w14:paraId="641E61E6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D43F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5936" w14:textId="77777777" w:rsidR="008626FB" w:rsidRPr="0036330D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7523" w14:textId="77777777" w:rsidR="008626FB" w:rsidRPr="00A60427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97C1" w14:textId="77777777" w:rsidR="008626FB" w:rsidRPr="0036330D" w:rsidRDefault="008626FB" w:rsidP="00054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B15E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05FD" w14:textId="77777777" w:rsidR="008626FB" w:rsidRDefault="008626FB" w:rsidP="000542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A682" w14:textId="77777777" w:rsidR="008626FB" w:rsidRPr="00A60427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CC5" w14:textId="77777777" w:rsidR="008626FB" w:rsidRPr="00A60427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1FB6" w14:textId="77777777" w:rsidR="008626FB" w:rsidRPr="00A60427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6368" w14:textId="77777777" w:rsidR="008626FB" w:rsidRPr="005B7A95" w:rsidRDefault="008626FB" w:rsidP="00054295">
            <w:pPr>
              <w:jc w:val="center"/>
              <w:rPr>
                <w:color w:val="002060"/>
              </w:rPr>
            </w:pPr>
          </w:p>
        </w:tc>
      </w:tr>
      <w:tr w:rsidR="008626FB" w:rsidRPr="00192727" w14:paraId="49B5C826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9B94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7399" w14:textId="77777777" w:rsidR="008626FB" w:rsidRPr="0036330D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B815" w14:textId="77777777" w:rsidR="008626FB" w:rsidRPr="00A60427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CF14" w14:textId="77777777" w:rsidR="008626FB" w:rsidRPr="0036330D" w:rsidRDefault="008626FB" w:rsidP="00054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F6C1" w14:textId="77777777" w:rsidR="008626FB" w:rsidRPr="00D223E1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FE57" w14:textId="77777777" w:rsidR="008626FB" w:rsidRDefault="008626FB" w:rsidP="000542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313A" w14:textId="77777777" w:rsidR="008626FB" w:rsidRPr="00494208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2A1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64D4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BE2E" w14:textId="77777777" w:rsidR="008626FB" w:rsidRPr="005B7A95" w:rsidRDefault="008626FB" w:rsidP="00054295">
            <w:pPr>
              <w:jc w:val="center"/>
              <w:rPr>
                <w:color w:val="002060"/>
              </w:rPr>
            </w:pPr>
          </w:p>
        </w:tc>
      </w:tr>
      <w:tr w:rsidR="008626FB" w:rsidRPr="00192727" w14:paraId="1A0494E9" w14:textId="77777777" w:rsidTr="00054295">
        <w:trPr>
          <w:trHeight w:val="24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2C26" w14:textId="77777777" w:rsidR="008626FB" w:rsidRPr="00A60427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9F8B" w14:textId="77777777" w:rsidR="008626FB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8D5B" w14:textId="77777777" w:rsidR="008626FB" w:rsidRPr="00A60427" w:rsidRDefault="008626FB" w:rsidP="000542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D19F" w14:textId="77777777" w:rsidR="008626FB" w:rsidRDefault="008626FB" w:rsidP="0005429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9A74" w14:textId="77777777" w:rsidR="008626FB" w:rsidRPr="00D223E1" w:rsidRDefault="008626FB" w:rsidP="00054295">
            <w:pPr>
              <w:pStyle w:val="Standard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7E0" w14:textId="77777777" w:rsidR="008626FB" w:rsidRDefault="008626FB" w:rsidP="000542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CE01" w14:textId="77777777" w:rsidR="008626FB" w:rsidRPr="00494208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035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CDD5" w14:textId="77777777" w:rsidR="008626FB" w:rsidRDefault="008626FB" w:rsidP="00054295">
            <w:pPr>
              <w:pStyle w:val="Standard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6781" w14:textId="77777777" w:rsidR="008626FB" w:rsidRPr="005B7A95" w:rsidRDefault="008626FB" w:rsidP="00054295">
            <w:pPr>
              <w:jc w:val="center"/>
              <w:rPr>
                <w:color w:val="002060"/>
              </w:rPr>
            </w:pPr>
          </w:p>
        </w:tc>
      </w:tr>
    </w:tbl>
    <w:p w14:paraId="3CD16857" w14:textId="77777777" w:rsidR="004B5B0B" w:rsidRDefault="004B5B0B" w:rsidP="008626FB">
      <w:pPr>
        <w:pStyle w:val="Standard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pt-BR"/>
        </w:rPr>
      </w:pPr>
    </w:p>
    <w:p w14:paraId="489CA633" w14:textId="77777777" w:rsidR="00C336FC" w:rsidRDefault="00C336FC" w:rsidP="008626FB">
      <w:pPr>
        <w:pStyle w:val="Standard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pt-BR"/>
        </w:rPr>
      </w:pPr>
    </w:p>
    <w:tbl>
      <w:tblPr>
        <w:tblW w:w="15416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12757"/>
      </w:tblGrid>
      <w:tr w:rsidR="00C336FC" w:rsidRPr="00192727" w14:paraId="6745B6A2" w14:textId="77777777" w:rsidTr="00054295">
        <w:trPr>
          <w:trHeight w:val="288"/>
        </w:trPr>
        <w:tc>
          <w:tcPr>
            <w:tcW w:w="26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CF24" w14:textId="77777777" w:rsidR="00C336FC" w:rsidRPr="00192727" w:rsidRDefault="00C336FC" w:rsidP="00054295">
            <w:pPr>
              <w:pStyle w:val="Standard"/>
              <w:rPr>
                <w:color w:val="A6A6A6" w:themeColor="background1" w:themeShade="A6"/>
              </w:rPr>
            </w:pPr>
            <w:r w:rsidRPr="00192727">
              <w:rPr>
                <w:rFonts w:ascii="Calibri" w:hAnsi="Calibri" w:cs="Arial"/>
                <w:color w:val="A6A6A6" w:themeColor="background1" w:themeShade="A6"/>
                <w:sz w:val="20"/>
                <w:szCs w:val="20"/>
              </w:rPr>
              <w:t>Data do pedido de troca</w:t>
            </w:r>
          </w:p>
        </w:tc>
        <w:tc>
          <w:tcPr>
            <w:tcW w:w="12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5F0A" w14:textId="77777777" w:rsidR="00C336FC" w:rsidRPr="00192727" w:rsidRDefault="00C336FC" w:rsidP="00054295">
            <w:pPr>
              <w:pStyle w:val="Standard"/>
              <w:rPr>
                <w:rFonts w:ascii="Calibri" w:hAnsi="Calibri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C336FC" w:rsidRPr="00192727" w14:paraId="5321C2BC" w14:textId="77777777" w:rsidTr="00054295">
        <w:trPr>
          <w:trHeight w:val="303"/>
        </w:trPr>
        <w:tc>
          <w:tcPr>
            <w:tcW w:w="26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40F0" w14:textId="77777777" w:rsidR="00C336FC" w:rsidRPr="00192727" w:rsidRDefault="00C336FC" w:rsidP="00054295">
            <w:pPr>
              <w:pStyle w:val="Standard"/>
              <w:rPr>
                <w:color w:val="A6A6A6" w:themeColor="background1" w:themeShade="A6"/>
              </w:rPr>
            </w:pPr>
            <w:r w:rsidRPr="00192727">
              <w:rPr>
                <w:rFonts w:ascii="Calibri" w:hAnsi="Calibri" w:cs="Arial"/>
                <w:color w:val="A6A6A6" w:themeColor="background1" w:themeShade="A6"/>
                <w:sz w:val="20"/>
                <w:szCs w:val="20"/>
              </w:rPr>
              <w:t xml:space="preserve">Número do pedido de troca </w:t>
            </w:r>
          </w:p>
        </w:tc>
        <w:tc>
          <w:tcPr>
            <w:tcW w:w="12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287A" w14:textId="77777777" w:rsidR="00C336FC" w:rsidRPr="00192727" w:rsidRDefault="00C336FC" w:rsidP="00054295">
            <w:pPr>
              <w:pStyle w:val="Standard"/>
              <w:rPr>
                <w:rFonts w:ascii="Calibri" w:hAnsi="Calibri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C336FC" w:rsidRPr="00192727" w14:paraId="285758E9" w14:textId="77777777" w:rsidTr="00054295">
        <w:trPr>
          <w:trHeight w:val="288"/>
        </w:trPr>
        <w:tc>
          <w:tcPr>
            <w:tcW w:w="26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8E26" w14:textId="77777777" w:rsidR="00C336FC" w:rsidRPr="00192727" w:rsidRDefault="00C336FC" w:rsidP="00054295">
            <w:pPr>
              <w:pStyle w:val="Standard"/>
              <w:rPr>
                <w:color w:val="A6A6A6" w:themeColor="background1" w:themeShade="A6"/>
              </w:rPr>
            </w:pPr>
            <w:r w:rsidRPr="00192727">
              <w:rPr>
                <w:rFonts w:ascii="Calibri" w:hAnsi="Calibri" w:cs="Arial"/>
                <w:color w:val="A6A6A6" w:themeColor="background1" w:themeShade="A6"/>
                <w:sz w:val="20"/>
                <w:szCs w:val="20"/>
              </w:rPr>
              <w:t xml:space="preserve">Tipo de Transporte </w:t>
            </w:r>
          </w:p>
        </w:tc>
        <w:tc>
          <w:tcPr>
            <w:tcW w:w="12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835" w14:textId="77777777" w:rsidR="00C336FC" w:rsidRPr="00192727" w:rsidRDefault="00C336FC" w:rsidP="00054295">
            <w:pPr>
              <w:pStyle w:val="Standard"/>
              <w:rPr>
                <w:rFonts w:ascii="Calibri" w:hAnsi="Calibri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C336FC" w:rsidRPr="00192727" w14:paraId="6DB3A135" w14:textId="77777777" w:rsidTr="00054295">
        <w:trPr>
          <w:trHeight w:val="288"/>
        </w:trPr>
        <w:tc>
          <w:tcPr>
            <w:tcW w:w="26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AAA34" w14:textId="77777777" w:rsidR="00C336FC" w:rsidRPr="00192727" w:rsidRDefault="00C336FC" w:rsidP="00054295">
            <w:pPr>
              <w:pStyle w:val="Standard"/>
              <w:rPr>
                <w:color w:val="A6A6A6" w:themeColor="background1" w:themeShade="A6"/>
              </w:rPr>
            </w:pPr>
            <w:r w:rsidRPr="00192727">
              <w:rPr>
                <w:rFonts w:ascii="Calibri" w:hAnsi="Calibri" w:cs="Arial"/>
                <w:color w:val="A6A6A6" w:themeColor="background1" w:themeShade="A6"/>
                <w:sz w:val="20"/>
                <w:szCs w:val="20"/>
              </w:rPr>
              <w:t>Observação</w:t>
            </w:r>
          </w:p>
        </w:tc>
        <w:tc>
          <w:tcPr>
            <w:tcW w:w="12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6947" w14:textId="77777777" w:rsidR="00C336FC" w:rsidRPr="00192727" w:rsidRDefault="00C336FC" w:rsidP="00054295">
            <w:pPr>
              <w:pStyle w:val="Standard"/>
              <w:rPr>
                <w:rFonts w:ascii="Calibri" w:hAnsi="Calibri"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F3C54FC" w14:textId="77777777" w:rsidR="00C336FC" w:rsidRPr="00184D25" w:rsidRDefault="00C336FC" w:rsidP="008626FB">
      <w:pPr>
        <w:pStyle w:val="Standard"/>
        <w:rPr>
          <w:rFonts w:ascii="Calibri" w:eastAsia="Times New Roman" w:hAnsi="Calibri" w:cs="Calibri"/>
          <w:color w:val="A6A6A6" w:themeColor="background1" w:themeShade="A6"/>
          <w:sz w:val="20"/>
          <w:szCs w:val="20"/>
          <w:lang w:eastAsia="pt-BR"/>
        </w:rPr>
      </w:pPr>
    </w:p>
    <w:sectPr w:rsidR="00C336FC" w:rsidRPr="00184D25" w:rsidSect="00064399">
      <w:headerReference w:type="even" r:id="rId6"/>
      <w:headerReference w:type="default" r:id="rId7"/>
      <w:footerReference w:type="even" r:id="rId8"/>
      <w:footerReference w:type="default" r:id="rId9"/>
      <w:pgSz w:w="16820" w:h="11906" w:orient="landscape"/>
      <w:pgMar w:top="720" w:right="720" w:bottom="720" w:left="720" w:header="708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1E80" w14:textId="77777777" w:rsidR="006F4998" w:rsidRDefault="006F4998">
      <w:r>
        <w:separator/>
      </w:r>
    </w:p>
  </w:endnote>
  <w:endnote w:type="continuationSeparator" w:id="0">
    <w:p w14:paraId="51BE6E4D" w14:textId="77777777" w:rsidR="006F4998" w:rsidRDefault="006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F0B5" w14:textId="77777777" w:rsidR="008224BE" w:rsidRPr="002642ED" w:rsidRDefault="008224BE">
    <w:pPr>
      <w:pStyle w:val="Rodap"/>
      <w:rPr>
        <w:lang w:val="en-US"/>
      </w:rPr>
    </w:pPr>
    <w:r>
      <w:rPr>
        <w:rFonts w:ascii="Arial" w:hAnsi="Arial" w:cs="Arial"/>
        <w:b/>
        <w:color w:val="7F7F7F"/>
        <w:sz w:val="16"/>
        <w:szCs w:val="16"/>
        <w:lang w:val="en-US"/>
      </w:rPr>
      <w:t>[Type text]</w:t>
    </w:r>
    <w:r>
      <w:rPr>
        <w:rFonts w:ascii="Arial" w:hAnsi="Arial" w:cs="Arial"/>
        <w:b/>
        <w:color w:val="7F7F7F"/>
        <w:sz w:val="16"/>
        <w:szCs w:val="16"/>
        <w:lang w:val="en-US"/>
      </w:rPr>
      <w:tab/>
      <w:t>[Type text]</w:t>
    </w:r>
    <w:r>
      <w:rPr>
        <w:rFonts w:ascii="Arial" w:hAnsi="Arial" w:cs="Arial"/>
        <w:b/>
        <w:color w:val="7F7F7F"/>
        <w:sz w:val="16"/>
        <w:szCs w:val="16"/>
        <w:lang w:val="en-US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93E9C" w14:textId="77777777" w:rsidR="008224BE" w:rsidRDefault="008224B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4FC38" w14:textId="77777777" w:rsidR="006F4998" w:rsidRDefault="006F4998">
      <w:r>
        <w:rPr>
          <w:color w:val="000000"/>
        </w:rPr>
        <w:separator/>
      </w:r>
    </w:p>
  </w:footnote>
  <w:footnote w:type="continuationSeparator" w:id="0">
    <w:p w14:paraId="3C01B0D6" w14:textId="77777777" w:rsidR="006F4998" w:rsidRDefault="006F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E0FF6" w14:textId="77777777" w:rsidR="008224BE" w:rsidRPr="002642ED" w:rsidRDefault="008224BE">
    <w:pPr>
      <w:pStyle w:val="Cabealho"/>
      <w:rPr>
        <w:lang w:val="en-US"/>
      </w:rPr>
    </w:pPr>
    <w:r>
      <w:rPr>
        <w:lang w:val="en-US" w:eastAsia="pt-BR"/>
      </w:rPr>
      <w:t>[Type text]</w:t>
    </w:r>
    <w:r>
      <w:rPr>
        <w:lang w:val="en-US" w:eastAsia="pt-BR"/>
      </w:rPr>
      <w:tab/>
      <w:t>[Type text]</w:t>
    </w:r>
    <w:r>
      <w:rPr>
        <w:lang w:val="en-US" w:eastAsia="pt-BR"/>
      </w:rPr>
      <w:tab/>
      <w:t>[Type text]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A828B" w14:textId="77777777" w:rsidR="008224BE" w:rsidRPr="00566764" w:rsidRDefault="008224BE" w:rsidP="00566764">
    <w:pPr>
      <w:pStyle w:val="Cabealho"/>
    </w:pPr>
    <w:r>
      <w:rPr>
        <w:noProof/>
        <w:lang w:eastAsia="pt-BR"/>
      </w:rPr>
      <w:drawing>
        <wp:inline distT="0" distB="0" distL="0" distR="0" wp14:anchorId="56C59382" wp14:editId="74B8D743">
          <wp:extent cx="1628775" cy="26670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54"/>
    <w:rsid w:val="00064399"/>
    <w:rsid w:val="0007674A"/>
    <w:rsid w:val="000823D6"/>
    <w:rsid w:val="000A7C32"/>
    <w:rsid w:val="001344D2"/>
    <w:rsid w:val="001619DB"/>
    <w:rsid w:val="00184D25"/>
    <w:rsid w:val="00192727"/>
    <w:rsid w:val="001B5A09"/>
    <w:rsid w:val="001D0FDC"/>
    <w:rsid w:val="001E14E6"/>
    <w:rsid w:val="00207DA9"/>
    <w:rsid w:val="00220361"/>
    <w:rsid w:val="00223F64"/>
    <w:rsid w:val="002642ED"/>
    <w:rsid w:val="0027791A"/>
    <w:rsid w:val="00281493"/>
    <w:rsid w:val="002A27C8"/>
    <w:rsid w:val="002E2833"/>
    <w:rsid w:val="00334CBA"/>
    <w:rsid w:val="0036330D"/>
    <w:rsid w:val="003643C5"/>
    <w:rsid w:val="003868DE"/>
    <w:rsid w:val="0039210C"/>
    <w:rsid w:val="003A7F86"/>
    <w:rsid w:val="003F6317"/>
    <w:rsid w:val="00494208"/>
    <w:rsid w:val="004B5B0B"/>
    <w:rsid w:val="004B7133"/>
    <w:rsid w:val="004C3EDD"/>
    <w:rsid w:val="004E5162"/>
    <w:rsid w:val="00505699"/>
    <w:rsid w:val="0056034B"/>
    <w:rsid w:val="00566764"/>
    <w:rsid w:val="00581E3B"/>
    <w:rsid w:val="005A08EF"/>
    <w:rsid w:val="005A3323"/>
    <w:rsid w:val="005B7A95"/>
    <w:rsid w:val="005E22B0"/>
    <w:rsid w:val="00602897"/>
    <w:rsid w:val="00643A33"/>
    <w:rsid w:val="006816A9"/>
    <w:rsid w:val="006912DB"/>
    <w:rsid w:val="006F103D"/>
    <w:rsid w:val="006F4998"/>
    <w:rsid w:val="007173B0"/>
    <w:rsid w:val="007B2E51"/>
    <w:rsid w:val="008224BE"/>
    <w:rsid w:val="008229F6"/>
    <w:rsid w:val="008626FB"/>
    <w:rsid w:val="00877A88"/>
    <w:rsid w:val="00892AC5"/>
    <w:rsid w:val="008944F7"/>
    <w:rsid w:val="008A55CD"/>
    <w:rsid w:val="008A7F15"/>
    <w:rsid w:val="008C02BF"/>
    <w:rsid w:val="008E39CF"/>
    <w:rsid w:val="008F1B5E"/>
    <w:rsid w:val="009C67B2"/>
    <w:rsid w:val="009F00C2"/>
    <w:rsid w:val="00A27FB6"/>
    <w:rsid w:val="00A64B6D"/>
    <w:rsid w:val="00A73AB1"/>
    <w:rsid w:val="00AE7C2D"/>
    <w:rsid w:val="00B5615C"/>
    <w:rsid w:val="00B71CFB"/>
    <w:rsid w:val="00BB28A3"/>
    <w:rsid w:val="00C3226F"/>
    <w:rsid w:val="00C336F3"/>
    <w:rsid w:val="00C336FC"/>
    <w:rsid w:val="00C4191E"/>
    <w:rsid w:val="00C52E5D"/>
    <w:rsid w:val="00C73B30"/>
    <w:rsid w:val="00CA35FA"/>
    <w:rsid w:val="00CB6861"/>
    <w:rsid w:val="00CD02BE"/>
    <w:rsid w:val="00CD190C"/>
    <w:rsid w:val="00D223E1"/>
    <w:rsid w:val="00D270CC"/>
    <w:rsid w:val="00D6678D"/>
    <w:rsid w:val="00D9108F"/>
    <w:rsid w:val="00DF2346"/>
    <w:rsid w:val="00E06D2F"/>
    <w:rsid w:val="00E138F9"/>
    <w:rsid w:val="00E474B8"/>
    <w:rsid w:val="00E615A9"/>
    <w:rsid w:val="00E743E3"/>
    <w:rsid w:val="00E74D4D"/>
    <w:rsid w:val="00E90054"/>
    <w:rsid w:val="00E97704"/>
    <w:rsid w:val="00ED765E"/>
    <w:rsid w:val="00EE08BD"/>
    <w:rsid w:val="00F03FFE"/>
    <w:rsid w:val="00F05D79"/>
    <w:rsid w:val="00F121C1"/>
    <w:rsid w:val="00F864FF"/>
    <w:rsid w:val="00FA11B1"/>
    <w:rsid w:val="00FA180E"/>
    <w:rsid w:val="00FB457E"/>
    <w:rsid w:val="00FE13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3FE99B"/>
  <w15:docId w15:val="{5C37A1F2-FBD5-487F-8333-FA1FAE8F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SimSun" w:hAnsi="Cambria" w:cs="F"/>
        <w:kern w:val="3"/>
        <w:sz w:val="24"/>
        <w:szCs w:val="24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4399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64399"/>
    <w:pPr>
      <w:widowControl/>
      <w:suppressAutoHyphens/>
    </w:pPr>
  </w:style>
  <w:style w:type="paragraph" w:styleId="Ttulo">
    <w:name w:val="Title"/>
    <w:basedOn w:val="Standard"/>
    <w:next w:val="Textbody"/>
    <w:rsid w:val="000643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64399"/>
    <w:pPr>
      <w:spacing w:after="120"/>
    </w:pPr>
  </w:style>
  <w:style w:type="paragraph" w:styleId="Subttulo">
    <w:name w:val="Subtitle"/>
    <w:basedOn w:val="Ttulo"/>
    <w:next w:val="Textbody"/>
    <w:rsid w:val="00064399"/>
    <w:pPr>
      <w:jc w:val="center"/>
    </w:pPr>
    <w:rPr>
      <w:i/>
      <w:iCs/>
    </w:rPr>
  </w:style>
  <w:style w:type="paragraph" w:styleId="Lista">
    <w:name w:val="List"/>
    <w:basedOn w:val="Textbody"/>
    <w:rsid w:val="00064399"/>
    <w:rPr>
      <w:rFonts w:cs="Mangal"/>
    </w:rPr>
  </w:style>
  <w:style w:type="paragraph" w:styleId="Legenda">
    <w:name w:val="caption"/>
    <w:basedOn w:val="Standard"/>
    <w:rsid w:val="0006439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64399"/>
    <w:pPr>
      <w:suppressLineNumbers/>
    </w:pPr>
    <w:rPr>
      <w:rFonts w:cs="Mangal"/>
    </w:rPr>
  </w:style>
  <w:style w:type="paragraph" w:styleId="Cabealho">
    <w:name w:val="header"/>
    <w:basedOn w:val="Standard"/>
    <w:rsid w:val="00064399"/>
    <w:pPr>
      <w:suppressLineNumbers/>
      <w:tabs>
        <w:tab w:val="center" w:pos="4320"/>
        <w:tab w:val="right" w:pos="8640"/>
      </w:tabs>
    </w:pPr>
  </w:style>
  <w:style w:type="paragraph" w:styleId="Rodap">
    <w:name w:val="footer"/>
    <w:basedOn w:val="Standard"/>
    <w:rsid w:val="00064399"/>
    <w:pPr>
      <w:suppressLineNumbers/>
      <w:tabs>
        <w:tab w:val="center" w:pos="4320"/>
        <w:tab w:val="right" w:pos="8640"/>
      </w:tabs>
    </w:pPr>
  </w:style>
  <w:style w:type="paragraph" w:styleId="Textodebalo">
    <w:name w:val="Balloon Text"/>
    <w:basedOn w:val="Standard"/>
    <w:rsid w:val="00064399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Standard"/>
    <w:rsid w:val="00064399"/>
    <w:pPr>
      <w:suppressLineNumbers/>
    </w:pPr>
  </w:style>
  <w:style w:type="paragraph" w:customStyle="1" w:styleId="TableHeading">
    <w:name w:val="Table Heading"/>
    <w:basedOn w:val="TableContents"/>
    <w:rsid w:val="00064399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rsid w:val="00064399"/>
  </w:style>
  <w:style w:type="character" w:customStyle="1" w:styleId="RodapChar">
    <w:name w:val="Rodapé Char"/>
    <w:basedOn w:val="Fontepargpadro"/>
    <w:rsid w:val="00064399"/>
  </w:style>
  <w:style w:type="character" w:customStyle="1" w:styleId="TextodebaloChar">
    <w:name w:val="Texto de balão Char"/>
    <w:basedOn w:val="Fontepargpadro"/>
    <w:rsid w:val="00064399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Fontepargpadro"/>
    <w:rsid w:val="0006439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121C1"/>
    <w:rPr>
      <w:color w:val="808080"/>
    </w:rPr>
  </w:style>
  <w:style w:type="paragraph" w:styleId="SemEspaamento">
    <w:name w:val="No Spacing"/>
    <w:uiPriority w:val="1"/>
    <w:qFormat/>
    <w:rsid w:val="008224BE"/>
    <w:pPr>
      <w:suppressAutoHyphens/>
    </w:pPr>
  </w:style>
  <w:style w:type="character" w:styleId="Hyperlink">
    <w:name w:val="Hyperlink"/>
    <w:basedOn w:val="Fontepargpadro"/>
    <w:uiPriority w:val="99"/>
    <w:unhideWhenUsed/>
    <w:rsid w:val="004B5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ane\Desktop\MODELO%20DE%20FORMUL&#193;RIO%20DE%20TRO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FORMULÁRIO DE TROCA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Daiane</dc:creator>
  <cp:lastModifiedBy>SAC 3</cp:lastModifiedBy>
  <cp:revision>2</cp:revision>
  <cp:lastPrinted>2018-03-27T14:31:00Z</cp:lastPrinted>
  <dcterms:created xsi:type="dcterms:W3CDTF">2020-10-27T21:00:00Z</dcterms:created>
  <dcterms:modified xsi:type="dcterms:W3CDTF">2020-10-27T21:00:00Z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